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A464" w14:textId="77777777" w:rsidR="00B67C0E" w:rsidRPr="00B67C0E" w:rsidRDefault="00B67C0E" w:rsidP="00B67C0E">
      <w:pPr>
        <w:pStyle w:val="Default"/>
        <w:jc w:val="center"/>
        <w:outlineLvl w:val="0"/>
        <w:rPr>
          <w:rFonts w:ascii="Verdana" w:hAnsi="Verdana"/>
          <w:b/>
          <w:sz w:val="18"/>
          <w:szCs w:val="18"/>
        </w:rPr>
      </w:pPr>
      <w:r w:rsidRPr="00B67C0E">
        <w:rPr>
          <w:rFonts w:ascii="Verdana" w:hAnsi="Verdana"/>
          <w:b/>
          <w:sz w:val="18"/>
          <w:szCs w:val="18"/>
        </w:rPr>
        <w:t>PŘÍLOHA č. 6:</w:t>
      </w:r>
    </w:p>
    <w:p w14:paraId="52434AB2" w14:textId="77777777" w:rsidR="00B67C0E" w:rsidRPr="00B67C0E" w:rsidRDefault="00B67C0E" w:rsidP="00B67C0E">
      <w:pPr>
        <w:pStyle w:val="Default"/>
        <w:jc w:val="center"/>
        <w:rPr>
          <w:rFonts w:ascii="Verdana" w:hAnsi="Verdana"/>
          <w:sz w:val="18"/>
          <w:szCs w:val="18"/>
        </w:rPr>
      </w:pPr>
    </w:p>
    <w:p w14:paraId="7A957B9B" w14:textId="77777777" w:rsidR="00B67C0E" w:rsidRPr="00B67C0E" w:rsidRDefault="00B67C0E" w:rsidP="00B67C0E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B67C0E">
        <w:rPr>
          <w:rFonts w:ascii="Verdana" w:hAnsi="Verdana"/>
          <w:b/>
          <w:bCs/>
          <w:sz w:val="18"/>
          <w:szCs w:val="18"/>
        </w:rPr>
        <w:t xml:space="preserve">OZNÁMENÍ O VÝSLEDKU VÝBĚROVÉHO ŘÍZENÍ </w:t>
      </w:r>
    </w:p>
    <w:p w14:paraId="53B3ED8E" w14:textId="77777777" w:rsidR="00B67C0E" w:rsidRPr="009979C4" w:rsidRDefault="00B67C0E" w:rsidP="00B67C0E">
      <w:pPr>
        <w:pStyle w:val="Default"/>
        <w:jc w:val="center"/>
        <w:rPr>
          <w:rFonts w:ascii="Verdana" w:hAnsi="Verdana"/>
          <w:sz w:val="18"/>
          <w:szCs w:val="18"/>
        </w:rPr>
      </w:pPr>
      <w:r w:rsidRPr="009979C4">
        <w:rPr>
          <w:rFonts w:ascii="Verdana" w:hAnsi="Verdana"/>
          <w:bCs/>
          <w:sz w:val="18"/>
          <w:szCs w:val="18"/>
        </w:rPr>
        <w:t>(Doporučený vzor)</w:t>
      </w:r>
    </w:p>
    <w:p w14:paraId="38AD515B" w14:textId="77777777" w:rsidR="00B67C0E" w:rsidRPr="00B67C0E" w:rsidRDefault="00B67C0E" w:rsidP="00B67C0E">
      <w:pPr>
        <w:pStyle w:val="Default"/>
        <w:rPr>
          <w:rFonts w:ascii="Verdana" w:hAnsi="Verdana"/>
          <w:sz w:val="18"/>
          <w:szCs w:val="18"/>
        </w:rPr>
      </w:pP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4"/>
      </w:tblGrid>
      <w:tr w:rsidR="00B67C0E" w:rsidRPr="00B67C0E" w14:paraId="40A72B78" w14:textId="77777777" w:rsidTr="00B67C0E">
        <w:trPr>
          <w:trHeight w:val="1279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1B2" w14:textId="77777777" w:rsidR="00B67C0E" w:rsidRPr="00B67C0E" w:rsidRDefault="00B67C0E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>1. Identifikační údaje zadavatele:</w:t>
            </w:r>
            <w:r w:rsidRPr="00B67C0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67C0E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</w:p>
          <w:p w14:paraId="42777800" w14:textId="77777777"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C4365D9" w14:textId="77777777"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67C0E" w:rsidRPr="00B67C0E" w14:paraId="2D370C6D" w14:textId="77777777" w:rsidTr="00B67C0E">
        <w:trPr>
          <w:trHeight w:val="1104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B53" w14:textId="77777777"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2. Název zakázky: </w:t>
            </w:r>
          </w:p>
          <w:p w14:paraId="4CF70C19" w14:textId="77777777"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C97F8F8" w14:textId="77777777"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67C0E" w:rsidRPr="00B67C0E" w14:paraId="52A63BA2" w14:textId="77777777" w:rsidTr="00B67C0E">
        <w:trPr>
          <w:trHeight w:val="1440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C44" w14:textId="77777777"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>3. Identifikační údaje účastníků:</w:t>
            </w:r>
            <w:r w:rsidRPr="00B67C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B67C0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 xml:space="preserve">(jejichž nabídka byla hodnocena) </w:t>
            </w:r>
            <w:r w:rsidRPr="00B67C0E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</w:p>
          <w:p w14:paraId="5D1A4F28" w14:textId="77777777"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555BA54B" w14:textId="77777777"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37E12070" w14:textId="77777777"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67C0E" w:rsidRPr="00B67C0E" w14:paraId="7424A497" w14:textId="77777777" w:rsidTr="00B67C0E">
        <w:trPr>
          <w:trHeight w:val="411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29D" w14:textId="77777777" w:rsidR="00B67C0E" w:rsidRPr="00B67C0E" w:rsidRDefault="00B67C0E">
            <w:pP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4. Posouzení splnění zadávacích podmínek: </w:t>
            </w:r>
            <w:r w:rsidRPr="00B67C0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způsob splnění zadávacích podmínek účastníky výběrového řízení</w:t>
            </w:r>
          </w:p>
          <w:p w14:paraId="1DE765EE" w14:textId="77777777"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13E2D95" w14:textId="77777777"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96789F7" w14:textId="77777777"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67C0E" w:rsidRPr="00B67C0E" w14:paraId="01FB0CD9" w14:textId="77777777" w:rsidTr="00B67C0E">
        <w:trPr>
          <w:trHeight w:val="1028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2938" w14:textId="77777777"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>5. Výsledek hodnocení nabídek:</w:t>
            </w:r>
            <w:r w:rsidRPr="00B67C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B67C0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pořadí nabídek</w:t>
            </w:r>
          </w:p>
          <w:p w14:paraId="58F926A1" w14:textId="77777777"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694BCDCB" w14:textId="77777777"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1C22E6C0" w14:textId="77777777"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1728A40C" w14:textId="77777777" w:rsidR="00176EC8" w:rsidRPr="00B67C0E" w:rsidRDefault="00176EC8" w:rsidP="00B67C0E"/>
    <w:sectPr w:rsidR="00176EC8" w:rsidRPr="00B67C0E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9AAD" w14:textId="77777777" w:rsidR="00FE4C0C" w:rsidRDefault="00FE4C0C" w:rsidP="00E35D41">
      <w:pPr>
        <w:spacing w:after="0" w:line="240" w:lineRule="auto"/>
      </w:pPr>
      <w:r>
        <w:separator/>
      </w:r>
    </w:p>
  </w:endnote>
  <w:endnote w:type="continuationSeparator" w:id="0">
    <w:p w14:paraId="7240A311" w14:textId="77777777" w:rsidR="00FE4C0C" w:rsidRDefault="00FE4C0C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4739DBA1" w14:textId="77777777" w:rsidTr="009A7664">
      <w:trPr>
        <w:trHeight w:hRule="exact" w:val="284"/>
      </w:trPr>
      <w:tc>
        <w:tcPr>
          <w:tcW w:w="2500" w:type="pct"/>
          <w:vAlign w:val="center"/>
        </w:tcPr>
        <w:p w14:paraId="55029952" w14:textId="77777777" w:rsidR="00481C39" w:rsidRPr="00481C39" w:rsidRDefault="00407140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6 Oznámení o výsledku výběrového řízení</w:t>
          </w:r>
        </w:p>
      </w:tc>
      <w:tc>
        <w:tcPr>
          <w:tcW w:w="2500" w:type="pct"/>
          <w:shd w:val="clear" w:color="auto" w:fill="auto"/>
          <w:vAlign w:val="center"/>
        </w:tcPr>
        <w:p w14:paraId="5FC0B913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955F04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955F04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7F890961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11AB800A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6C7234" wp14:editId="2C65F64E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345F2" w14:textId="77777777" w:rsidR="00FE4C0C" w:rsidRDefault="00FE4C0C" w:rsidP="00E35D41">
      <w:pPr>
        <w:spacing w:after="0" w:line="240" w:lineRule="auto"/>
      </w:pPr>
      <w:r>
        <w:separator/>
      </w:r>
    </w:p>
  </w:footnote>
  <w:footnote w:type="continuationSeparator" w:id="0">
    <w:p w14:paraId="23E2D41E" w14:textId="77777777" w:rsidR="00FE4C0C" w:rsidRDefault="00FE4C0C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1D8FC871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487DB389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195D7A38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32267BF4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096E0FAB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5E5BC64C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01D32DC6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300963C8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3915B12C" wp14:editId="103AC665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9D9C943" wp14:editId="730AEE7F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6D7C4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41B05458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24A07B27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3BA15013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C943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" filled="f" stroked="f">
              <v:textbox inset="0,0,0,0">
                <w:txbxContent>
                  <w:p w14:paraId="5EA6D7C4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41B05458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24A07B27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3BA15013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revisionView w:inkAnnotations="0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0A27D7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24DE2"/>
    <w:rsid w:val="0036075C"/>
    <w:rsid w:val="00366482"/>
    <w:rsid w:val="00393860"/>
    <w:rsid w:val="003A520C"/>
    <w:rsid w:val="00407140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6F1B6F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367"/>
    <w:rsid w:val="00917962"/>
    <w:rsid w:val="00922F2C"/>
    <w:rsid w:val="00936A11"/>
    <w:rsid w:val="00950223"/>
    <w:rsid w:val="00955F04"/>
    <w:rsid w:val="00956CF7"/>
    <w:rsid w:val="0097244B"/>
    <w:rsid w:val="00993FBC"/>
    <w:rsid w:val="009979C4"/>
    <w:rsid w:val="009A7664"/>
    <w:rsid w:val="009C3B54"/>
    <w:rsid w:val="009C59CC"/>
    <w:rsid w:val="009D7EA3"/>
    <w:rsid w:val="009F7A5C"/>
    <w:rsid w:val="00A00BF5"/>
    <w:rsid w:val="00B053D5"/>
    <w:rsid w:val="00B67C0E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E4C0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5E2DF0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Standardnpsmoodstavce"/>
    <w:link w:val="Default"/>
    <w:locked/>
    <w:rsid w:val="00B67C0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Default">
    <w:name w:val="Default"/>
    <w:link w:val="DefaultChar"/>
    <w:rsid w:val="00B67C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slajfercikovasimona</cp:lastModifiedBy>
  <cp:revision>2</cp:revision>
  <cp:lastPrinted>2016-03-04T10:17:00Z</cp:lastPrinted>
  <dcterms:created xsi:type="dcterms:W3CDTF">2024-09-11T11:29:00Z</dcterms:created>
  <dcterms:modified xsi:type="dcterms:W3CDTF">2024-09-11T11:29:00Z</dcterms:modified>
</cp:coreProperties>
</file>